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448" w:rsidRDefault="00171DDB">
      <w:pPr>
        <w:pStyle w:val="pnormal"/>
      </w:pPr>
      <w:bookmarkStart w:id="0" w:name="_GoBack"/>
      <w:bookmarkEnd w:id="0"/>
      <w:r>
        <w:t>Osnovna šola Turnišče</w:t>
      </w:r>
    </w:p>
    <w:p w:rsidR="00713448" w:rsidRDefault="00713448">
      <w:pPr>
        <w:pStyle w:val="pnormal"/>
      </w:pPr>
    </w:p>
    <w:p w:rsidR="00713448" w:rsidRDefault="00171DDB">
      <w:pPr>
        <w:pStyle w:val="pnaslov"/>
      </w:pPr>
      <w:r>
        <w:rPr>
          <w:rStyle w:val="fnaslov"/>
        </w:rPr>
        <w:t>Seznam potrebščin za šolsko leto 2024/2025 za 1. razred</w:t>
      </w:r>
    </w:p>
    <w:p w:rsidR="00713448" w:rsidRDefault="00171DDB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W w:w="9042" w:type="dxa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6"/>
        <w:gridCol w:w="887"/>
        <w:gridCol w:w="1355"/>
        <w:gridCol w:w="1544"/>
        <w:gridCol w:w="700"/>
      </w:tblGrid>
      <w:tr w:rsidR="00713448">
        <w:tblPrEx>
          <w:tblCellMar>
            <w:top w:w="0" w:type="dxa"/>
            <w:bottom w:w="0" w:type="dxa"/>
          </w:tblCellMar>
        </w:tblPrEx>
        <w:tc>
          <w:tcPr>
            <w:tcW w:w="4556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887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355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44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00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9042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 xml:space="preserve">Učna gradiva za prvo triado financira </w:t>
            </w:r>
            <w:r>
              <w:t>Ministrstvo za vzgojo in izobraževanje. Gradiva boste brezplačno prejeli v šoli.</w:t>
            </w:r>
          </w:p>
        </w:tc>
      </w:tr>
    </w:tbl>
    <w:p w:rsidR="00713448" w:rsidRDefault="00171DDB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W w:w="9042" w:type="dxa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"/>
        <w:gridCol w:w="5870"/>
        <w:gridCol w:w="2388"/>
      </w:tblGrid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870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388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ZVEZEK TAKO LAHKO R1, veliki A4, 40-listni, 1 cm karo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MAT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ZVEZEK TAKO LAHKO S2, mali B5, 40-listni, brezčrtni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GUM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TJA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SPO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ZVEZEK, mali B5+, 40-listni, 11 mm črta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SLJ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3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OVITEK, veliki A4, plastični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713448">
            <w:pPr>
              <w:pStyle w:val="pnormal"/>
            </w:pP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OVITEK, mali A6, plastični, za beležko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713448">
            <w:pPr>
              <w:pStyle w:val="pnormal"/>
            </w:pP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2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OVITEK, mali B5+, plastični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713448">
            <w:pPr>
              <w:pStyle w:val="pnormal"/>
            </w:pP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BELEŽKA, velikost A6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SLJ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LUM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RISALNI BLOK, 20-listni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LUM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VOŠČENKE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LUM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VODENE BARVICE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LUM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2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SVINČNIK, trdota HB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MAT 2x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LESENE BARVICE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LUM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FLOMASTRI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LUM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RAVNILO NOMA 1, mala šablona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MAT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PLASTELIN, 12  barv, 330 g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LUM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LEPILO STIC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LUM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ŠKARJE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LUM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RADIRKA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MAT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ŠILČEK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MAT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LUM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1</w:t>
            </w:r>
          </w:p>
        </w:tc>
        <w:tc>
          <w:tcPr>
            <w:tcW w:w="58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MAPA KLIP, za vpenjanje listov brez luknjanja, PVC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TJA</w:t>
            </w:r>
          </w:p>
        </w:tc>
      </w:tr>
    </w:tbl>
    <w:p w:rsidR="00713448" w:rsidRDefault="00171DDB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W w:w="9042" w:type="dxa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6"/>
        <w:gridCol w:w="882"/>
        <w:gridCol w:w="1496"/>
        <w:gridCol w:w="1506"/>
        <w:gridCol w:w="692"/>
      </w:tblGrid>
      <w:tr w:rsidR="00713448">
        <w:tblPrEx>
          <w:tblCellMar>
            <w:top w:w="0" w:type="dxa"/>
            <w:bottom w:w="0" w:type="dxa"/>
          </w:tblCellMar>
        </w:tblPrEx>
        <w:tc>
          <w:tcPr>
            <w:tcW w:w="4466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882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496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06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2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44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 xml:space="preserve">I. Saksida et </w:t>
            </w:r>
            <w:proofErr w:type="spellStart"/>
            <w:r>
              <w:t>al</w:t>
            </w:r>
            <w:proofErr w:type="spellEnd"/>
            <w:r>
              <w:t>.: JUNAKI NAŠE ULICE, berilo za 1. razred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SLJ</w:t>
            </w:r>
          </w:p>
        </w:tc>
        <w:tc>
          <w:tcPr>
            <w:tcW w:w="1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9789610207061</w:t>
            </w:r>
          </w:p>
        </w:tc>
        <w:tc>
          <w:tcPr>
            <w:tcW w:w="15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DZS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44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B. Oblak: GLASBENA SLIKANICA 1, učbenik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GUM</w:t>
            </w:r>
          </w:p>
        </w:tc>
        <w:tc>
          <w:tcPr>
            <w:tcW w:w="1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9788634125573</w:t>
            </w:r>
          </w:p>
        </w:tc>
        <w:tc>
          <w:tcPr>
            <w:tcW w:w="15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DZS</w:t>
            </w:r>
          </w:p>
        </w:tc>
        <w:tc>
          <w:tcPr>
            <w:tcW w:w="6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spacing w:after="0" w:line="240" w:lineRule="auto"/>
              <w:jc w:val="right"/>
            </w:pPr>
            <w:r>
              <w:t>16,10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44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713448">
            <w:pPr>
              <w:pStyle w:val="pnormal"/>
            </w:pPr>
          </w:p>
        </w:tc>
        <w:tc>
          <w:tcPr>
            <w:tcW w:w="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713448">
            <w:pPr>
              <w:pStyle w:val="pnormal"/>
            </w:pPr>
          </w:p>
        </w:tc>
        <w:tc>
          <w:tcPr>
            <w:tcW w:w="149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713448">
            <w:pPr>
              <w:pStyle w:val="pnormal"/>
            </w:pPr>
          </w:p>
        </w:tc>
        <w:tc>
          <w:tcPr>
            <w:tcW w:w="15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spacing w:after="0" w:line="240" w:lineRule="auto"/>
              <w:jc w:val="right"/>
            </w:pPr>
            <w:r>
              <w:rPr>
                <w:rStyle w:val="fnormal"/>
              </w:rPr>
              <w:t>30,00</w:t>
            </w:r>
          </w:p>
        </w:tc>
      </w:tr>
    </w:tbl>
    <w:p w:rsidR="00713448" w:rsidRDefault="00171DDB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W w:w="9042" w:type="dxa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5"/>
        <w:gridCol w:w="879"/>
        <w:gridCol w:w="1493"/>
        <w:gridCol w:w="1488"/>
        <w:gridCol w:w="687"/>
      </w:tblGrid>
      <w:tr w:rsidR="00713448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879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493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88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87" w:type="dxa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Več avtorjev: NAŠA ULICA 1, MEDPREDMETNI UČNI KOMPLET - JULIJA 1, 5 medpredmetnih delovnih zvezkov, e- koda za dostop do www.nasaulica.si, mapa A4 z elastiko</w:t>
            </w:r>
          </w:p>
        </w:tc>
        <w:tc>
          <w:tcPr>
            <w:tcW w:w="8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UK D</w:t>
            </w:r>
          </w:p>
        </w:tc>
        <w:tc>
          <w:tcPr>
            <w:tcW w:w="1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3838884448727</w:t>
            </w:r>
          </w:p>
        </w:tc>
        <w:tc>
          <w:tcPr>
            <w:tcW w:w="14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DZS</w:t>
            </w:r>
          </w:p>
        </w:tc>
        <w:tc>
          <w:tcPr>
            <w:tcW w:w="6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spacing w:after="0" w:line="240" w:lineRule="auto"/>
              <w:jc w:val="right"/>
            </w:pPr>
            <w:r>
              <w:t>39,50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 xml:space="preserve">M. Pisk, V. Kožuh et </w:t>
            </w:r>
            <w:proofErr w:type="spellStart"/>
            <w:r>
              <w:t>al</w:t>
            </w:r>
            <w:proofErr w:type="spellEnd"/>
            <w:r>
              <w:t xml:space="preserve">.: BEREM Z IKSOM 1, dodatne </w:t>
            </w:r>
            <w:r>
              <w:t>vaje za branje</w:t>
            </w:r>
          </w:p>
        </w:tc>
        <w:tc>
          <w:tcPr>
            <w:tcW w:w="8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SLJ</w:t>
            </w:r>
          </w:p>
        </w:tc>
        <w:tc>
          <w:tcPr>
            <w:tcW w:w="1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9789610209423</w:t>
            </w:r>
          </w:p>
        </w:tc>
        <w:tc>
          <w:tcPr>
            <w:tcW w:w="14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pStyle w:val="pnormal"/>
            </w:pPr>
            <w:r>
              <w:t>DZS</w:t>
            </w:r>
          </w:p>
        </w:tc>
        <w:tc>
          <w:tcPr>
            <w:tcW w:w="6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spacing w:after="0" w:line="240" w:lineRule="auto"/>
              <w:jc w:val="right"/>
            </w:pPr>
            <w:r>
              <w:t>8,20</w:t>
            </w:r>
          </w:p>
        </w:tc>
      </w:tr>
      <w:tr w:rsidR="00713448">
        <w:tblPrEx>
          <w:tblCellMar>
            <w:top w:w="0" w:type="dxa"/>
            <w:bottom w:w="0" w:type="dxa"/>
          </w:tblCellMar>
        </w:tblPrEx>
        <w:tc>
          <w:tcPr>
            <w:tcW w:w="449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713448">
            <w:pPr>
              <w:pStyle w:val="pnormal"/>
            </w:pPr>
          </w:p>
        </w:tc>
        <w:tc>
          <w:tcPr>
            <w:tcW w:w="87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713448">
            <w:pPr>
              <w:pStyle w:val="pnormal"/>
            </w:pPr>
          </w:p>
        </w:tc>
        <w:tc>
          <w:tcPr>
            <w:tcW w:w="14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713448">
            <w:pPr>
              <w:pStyle w:val="pnormal"/>
            </w:pPr>
          </w:p>
        </w:tc>
        <w:tc>
          <w:tcPr>
            <w:tcW w:w="148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8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448" w:rsidRDefault="00171DDB">
            <w:pPr>
              <w:spacing w:after="0" w:line="240" w:lineRule="auto"/>
              <w:jc w:val="right"/>
            </w:pPr>
            <w:r>
              <w:rPr>
                <w:rStyle w:val="fnormal"/>
              </w:rPr>
              <w:t>47,70</w:t>
            </w:r>
          </w:p>
        </w:tc>
      </w:tr>
    </w:tbl>
    <w:p w:rsidR="00713448" w:rsidRDefault="00713448"/>
    <w:p w:rsidR="00713448" w:rsidRDefault="00713448"/>
    <w:sectPr w:rsidR="00713448">
      <w:pgSz w:w="11906" w:h="16838"/>
      <w:pgMar w:top="709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DDB" w:rsidRDefault="00171DDB">
      <w:pPr>
        <w:spacing w:after="0" w:line="240" w:lineRule="auto"/>
      </w:pPr>
      <w:r>
        <w:separator/>
      </w:r>
    </w:p>
  </w:endnote>
  <w:endnote w:type="continuationSeparator" w:id="0">
    <w:p w:rsidR="00171DDB" w:rsidRDefault="0017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DDB" w:rsidRDefault="00171D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71DDB" w:rsidRDefault="00171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13448"/>
    <w:rsid w:val="00171DDB"/>
    <w:rsid w:val="00713448"/>
    <w:rsid w:val="00B4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4FC49-D406-46F2-9A18-B3824D8A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uppressAutoHyphens/>
    </w:pPr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paragraph" w:customStyle="1" w:styleId="pnormal">
    <w:name w:val="p_normal"/>
    <w:basedOn w:val="Navaden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Uporabnik1</dc:creator>
  <dc:description/>
  <cp:lastModifiedBy>Uporabnik1</cp:lastModifiedBy>
  <cp:revision>2</cp:revision>
  <dcterms:created xsi:type="dcterms:W3CDTF">2024-06-05T09:02:00Z</dcterms:created>
  <dcterms:modified xsi:type="dcterms:W3CDTF">2024-06-05T09:02:00Z</dcterms:modified>
</cp:coreProperties>
</file>